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  <w:lang w:eastAsia="en-GB"/>
        </w:rPr>
      </w:pPr>
      <w:r w:rsidRPr="00CC5C02">
        <w:rPr>
          <w:rFonts w:eastAsia="Times New Roman" w:cs="Courier New"/>
          <w:b/>
          <w:sz w:val="20"/>
          <w:szCs w:val="20"/>
          <w:lang w:eastAsia="en-GB"/>
        </w:rPr>
        <w:t xml:space="preserve">Digging - </w:t>
      </w:r>
      <w:r w:rsidR="00D538F0">
        <w:rPr>
          <w:rFonts w:eastAsia="Times New Roman" w:cs="Courier New"/>
          <w:b/>
          <w:sz w:val="20"/>
          <w:szCs w:val="20"/>
          <w:lang w:eastAsia="en-GB"/>
        </w:rPr>
        <w:t>The</w:t>
      </w:r>
      <w:r>
        <w:rPr>
          <w:rFonts w:eastAsia="Times New Roman" w:cs="Courier New"/>
          <w:b/>
          <w:sz w:val="20"/>
          <w:szCs w:val="20"/>
          <w:lang w:eastAsia="en-GB"/>
        </w:rPr>
        <w:t xml:space="preserve"> Song </w:t>
      </w:r>
      <w:proofErr w:type="gramStart"/>
      <w:r>
        <w:rPr>
          <w:rFonts w:eastAsia="Times New Roman" w:cs="Courier New"/>
          <w:b/>
          <w:sz w:val="20"/>
          <w:szCs w:val="20"/>
          <w:lang w:eastAsia="en-GB"/>
        </w:rPr>
        <w:t>Of</w:t>
      </w:r>
      <w:proofErr w:type="gramEnd"/>
      <w:r>
        <w:rPr>
          <w:rFonts w:eastAsia="Times New Roman" w:cs="Courier New"/>
          <w:b/>
          <w:sz w:val="20"/>
          <w:szCs w:val="20"/>
          <w:lang w:eastAsia="en-GB"/>
        </w:rPr>
        <w:t xml:space="preserve"> The Spade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bookmarkStart w:id="0" w:name="_GoBack"/>
      <w:bookmarkEnd w:id="0"/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131987">
        <w:rPr>
          <w:rFonts w:eastAsia="Times New Roman" w:cs="Courier New"/>
          <w:i/>
          <w:sz w:val="20"/>
          <w:szCs w:val="20"/>
          <w:lang w:eastAsia="en-GB"/>
        </w:rPr>
        <w:t>With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heavy, sleepless eyes,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With faces starved and drawn,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Some soldiers stood in a dreary ditch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proofErr w:type="gramStart"/>
      <w:r>
        <w:rPr>
          <w:rFonts w:eastAsia="Times New Roman" w:cs="Courier New"/>
          <w:i/>
          <w:sz w:val="20"/>
          <w:szCs w:val="20"/>
          <w:lang w:eastAsia="en-GB"/>
        </w:rPr>
        <w:t>And dug before the dawn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>:</w:t>
      </w:r>
      <w:proofErr w:type="gramEnd"/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round the barricade,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While the bull-frogs croaked in the gully-bed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the 'strays ' went whispering overhead,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They sang the Song of the Spade.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With every finger frayed,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For so are Empires made.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Why did we leave the </w:t>
      </w: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Tyne,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Where men were fairly paid,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If no one fights in the fighting-line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But only drives a Spade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?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Ever a job to do.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The mules must walk in a covered track,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* The officer ' needs a nice new shack,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The parapet here is much too thin,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The General's roof is falling in,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somebody wants a hundred men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Up the gully to-night at ten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And a hundred more at two.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underneath the stones,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You find a Frenchman's bones.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Pick and shovel and sand,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Shovel and sand and pick,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Cover him there for a little yet,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Man must sleep where his tomb is set.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Quick, lad, cover him quick.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But turn some other sod.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Leave him asleep where the maggots creep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And an Army's feet have trod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;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 xml:space="preserve">But </w:t>
      </w:r>
      <w:proofErr w:type="gramStart"/>
      <w:r>
        <w:rPr>
          <w:rFonts w:eastAsia="Times New Roman" w:cs="Courier New"/>
          <w:i/>
          <w:sz w:val="20"/>
          <w:szCs w:val="20"/>
          <w:lang w:eastAsia="en-GB"/>
        </w:rPr>
        <w:t>Oh</w:t>
      </w:r>
      <w:proofErr w:type="gramEnd"/>
      <w:r>
        <w:rPr>
          <w:rFonts w:eastAsia="Times New Roman" w:cs="Courier New"/>
          <w:i/>
          <w:sz w:val="20"/>
          <w:szCs w:val="20"/>
          <w:lang w:eastAsia="en-GB"/>
        </w:rPr>
        <w:t>, the awful smell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!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To think a thing so vile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Went forth to war with a soldier's smile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131987">
        <w:rPr>
          <w:rFonts w:eastAsia="Times New Roman" w:cs="Courier New"/>
          <w:i/>
          <w:sz w:val="20"/>
          <w:szCs w:val="20"/>
          <w:lang w:eastAsia="en-GB"/>
        </w:rPr>
        <w:t>And wore the form of God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!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Dig in the dark out there.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Less noise somebody! God, what's that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?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Only the feet of a frightened rat.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Dig, and be done before the moon.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Dig, for the Turk will spot you soon!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Lie down, you fools, a flare!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One of the </w:t>
      </w: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section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dead.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For we must make his bed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: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Pick and shovel and sand,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Shovel and sand and pick,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Oh, God, to think it was for this,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I learned the pitman's trick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!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He was a mate of mine,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only yesterday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We talked together about the Tyne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We bathed in </w:t>
      </w:r>
      <w:proofErr w:type="spellStart"/>
      <w:r w:rsidRPr="00CC5C02">
        <w:rPr>
          <w:rFonts w:eastAsia="Times New Roman" w:cs="Courier New"/>
          <w:i/>
          <w:sz w:val="20"/>
          <w:szCs w:val="20"/>
          <w:lang w:eastAsia="en-GB"/>
        </w:rPr>
        <w:t>Marto</w:t>
      </w:r>
      <w:proofErr w:type="spell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Bay.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Deep and narrow and neat,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I must write to a Tyneside town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To say in a ditch we laid him down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At the back of Mercer Street.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With the cramp upon my chest,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And this is how we 'rest.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'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Oh, for a long, long sleep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! </w:t>
      </w:r>
    </w:p>
    <w:p w:rsidR="00CC5C02" w:rsidRPr="00CC5C02" w:rsidRDefault="00E66D0D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>
        <w:rPr>
          <w:rFonts w:eastAsia="Times New Roman" w:cs="Courier New"/>
          <w:i/>
          <w:sz w:val="20"/>
          <w:szCs w:val="20"/>
          <w:lang w:eastAsia="en-GB"/>
        </w:rPr>
        <w:t>Oh, for a night at ease</w:t>
      </w:r>
      <w:r w:rsidR="00CC5C02" w:rsidRPr="00CC5C02">
        <w:rPr>
          <w:rFonts w:eastAsia="Times New Roman" w:cs="Courier New"/>
          <w:i/>
          <w:sz w:val="20"/>
          <w:szCs w:val="20"/>
          <w:lang w:eastAsia="en-GB"/>
        </w:rPr>
        <w:t xml:space="preserve">!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Oh, women, you think of a thousand fights,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But the sullen toil and the sleepless nights,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The filthy tasks and the sickly sights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Say, do you think of these?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With heavy sleepless eyes,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With faces starved and drawn,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Some soldiers stood in a dreary ditch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proofErr w:type="gramStart"/>
      <w:r w:rsidRPr="00CC5C02">
        <w:rPr>
          <w:rFonts w:eastAsia="Times New Roman" w:cs="Courier New"/>
          <w:i/>
          <w:sz w:val="20"/>
          <w:szCs w:val="20"/>
          <w:lang w:eastAsia="en-GB"/>
        </w:rPr>
        <w:t>And dug before the dawn.</w:t>
      </w:r>
      <w:proofErr w:type="gramEnd"/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>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–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</w:t>
      </w:r>
      <w:r w:rsidRPr="00131987">
        <w:rPr>
          <w:rFonts w:eastAsia="Times New Roman" w:cs="Courier New"/>
          <w:i/>
          <w:sz w:val="20"/>
          <w:szCs w:val="20"/>
          <w:lang w:eastAsia="en-GB"/>
        </w:rPr>
        <w:t xml:space="preserve"> -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dig,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And round the barricade,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While the bull-frogs croaked in the gully-bed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131987">
        <w:rPr>
          <w:rFonts w:eastAsia="Times New Roman" w:cs="Courier New"/>
          <w:i/>
          <w:sz w:val="20"/>
          <w:szCs w:val="20"/>
          <w:lang w:eastAsia="en-GB"/>
        </w:rPr>
        <w:t>And the ‘strays’</w:t>
      </w: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 went whimpering overhead,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sz w:val="20"/>
          <w:szCs w:val="20"/>
          <w:lang w:eastAsia="en-GB"/>
        </w:rPr>
      </w:pPr>
      <w:r w:rsidRPr="00CC5C02">
        <w:rPr>
          <w:rFonts w:eastAsia="Times New Roman" w:cs="Courier New"/>
          <w:i/>
          <w:sz w:val="20"/>
          <w:szCs w:val="20"/>
          <w:lang w:eastAsia="en-GB"/>
        </w:rPr>
        <w:t xml:space="preserve">They sang this Song of the Spade. </w:t>
      </w: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CC5C02" w:rsidRPr="00CC5C02" w:rsidRDefault="00CC5C02" w:rsidP="00D5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F596A" w:rsidRDefault="006F596A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E66D0D" w:rsidRDefault="00E66D0D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D538F0" w:rsidRDefault="00D538F0" w:rsidP="00D538F0">
      <w:pPr>
        <w:spacing w:after="0" w:line="240" w:lineRule="auto"/>
      </w:pPr>
    </w:p>
    <w:p w:rsidR="00E66D0D" w:rsidRPr="00D538F0" w:rsidRDefault="00E66D0D" w:rsidP="00D538F0">
      <w:pPr>
        <w:spacing w:after="0" w:line="240" w:lineRule="auto"/>
        <w:rPr>
          <w:sz w:val="20"/>
          <w:szCs w:val="20"/>
          <w:u w:val="single"/>
        </w:rPr>
      </w:pPr>
      <w:r w:rsidRPr="00D538F0">
        <w:rPr>
          <w:sz w:val="20"/>
          <w:szCs w:val="20"/>
          <w:u w:val="single"/>
        </w:rPr>
        <w:t>An overview of the poem</w:t>
      </w:r>
    </w:p>
    <w:p w:rsidR="00D538F0" w:rsidRPr="00D538F0" w:rsidRDefault="00D538F0" w:rsidP="00D538F0">
      <w:pPr>
        <w:spacing w:after="0" w:line="240" w:lineRule="auto"/>
        <w:rPr>
          <w:sz w:val="20"/>
          <w:szCs w:val="20"/>
          <w:u w:val="single"/>
        </w:rPr>
      </w:pPr>
    </w:p>
    <w:p w:rsidR="00E66D0D" w:rsidRPr="00D538F0" w:rsidRDefault="00D538F0" w:rsidP="00D538F0">
      <w:pPr>
        <w:spacing w:after="0" w:line="240" w:lineRule="auto"/>
        <w:rPr>
          <w:sz w:val="20"/>
          <w:szCs w:val="20"/>
        </w:rPr>
      </w:pPr>
      <w:proofErr w:type="gramStart"/>
      <w:r w:rsidRPr="00D538F0">
        <w:rPr>
          <w:sz w:val="20"/>
          <w:szCs w:val="20"/>
        </w:rPr>
        <w:t>Group of men digging/repairing trenches at night.</w:t>
      </w:r>
      <w:proofErr w:type="gramEnd"/>
      <w:r w:rsidRPr="00D538F0">
        <w:rPr>
          <w:sz w:val="20"/>
          <w:szCs w:val="20"/>
        </w:rPr>
        <w:t xml:space="preserve"> </w:t>
      </w: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  <w:r w:rsidRPr="00D538F0">
        <w:rPr>
          <w:sz w:val="20"/>
          <w:szCs w:val="20"/>
        </w:rPr>
        <w:t>Each verse addresses a different thought/event.</w:t>
      </w: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  <w:r w:rsidRPr="00D538F0">
        <w:rPr>
          <w:sz w:val="20"/>
          <w:szCs w:val="20"/>
        </w:rPr>
        <w:t xml:space="preserve">        E.g. - repairing officers’ living areas </w:t>
      </w: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  <w:r w:rsidRPr="00D538F0">
        <w:rPr>
          <w:sz w:val="20"/>
          <w:szCs w:val="20"/>
        </w:rPr>
        <w:tab/>
        <w:t xml:space="preserve">- unearthing the bones of a Frenchman </w:t>
      </w: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  <w:r w:rsidRPr="00D538F0">
        <w:rPr>
          <w:sz w:val="20"/>
          <w:szCs w:val="20"/>
        </w:rPr>
        <w:tab/>
        <w:t xml:space="preserve">- being startled by rats </w:t>
      </w: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  <w:r w:rsidRPr="00D538F0">
        <w:rPr>
          <w:sz w:val="20"/>
          <w:szCs w:val="20"/>
        </w:rPr>
        <w:tab/>
        <w:t xml:space="preserve">- questioning why they left home to do this </w:t>
      </w:r>
    </w:p>
    <w:p w:rsidR="00D538F0" w:rsidRDefault="00D538F0" w:rsidP="00D538F0">
      <w:pPr>
        <w:spacing w:after="0" w:line="240" w:lineRule="auto"/>
        <w:rPr>
          <w:sz w:val="20"/>
          <w:szCs w:val="20"/>
        </w:rPr>
      </w:pPr>
      <w:r w:rsidRPr="00D538F0">
        <w:rPr>
          <w:sz w:val="20"/>
          <w:szCs w:val="20"/>
        </w:rPr>
        <w:tab/>
        <w:t xml:space="preserve">- wondering if the women realise this is part of war </w:t>
      </w:r>
    </w:p>
    <w:p w:rsidR="00D538F0" w:rsidRDefault="00D538F0" w:rsidP="00D538F0">
      <w:pPr>
        <w:spacing w:after="0" w:line="240" w:lineRule="auto"/>
        <w:rPr>
          <w:sz w:val="20"/>
          <w:szCs w:val="20"/>
        </w:rPr>
      </w:pPr>
    </w:p>
    <w:p w:rsidR="00D538F0" w:rsidRDefault="00D538F0" w:rsidP="00D538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Poem is long and repetitive – digging trenches is long and repetitive.</w:t>
      </w:r>
    </w:p>
    <w:p w:rsidR="00D538F0" w:rsidRDefault="00D538F0" w:rsidP="00D538F0">
      <w:pPr>
        <w:spacing w:after="0" w:line="240" w:lineRule="auto"/>
        <w:rPr>
          <w:sz w:val="20"/>
          <w:szCs w:val="20"/>
        </w:rPr>
      </w:pPr>
    </w:p>
    <w:p w:rsidR="00D538F0" w:rsidRDefault="00D538F0" w:rsidP="00D538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Rhythm of the poem remains constant. </w:t>
      </w:r>
    </w:p>
    <w:p w:rsidR="00D538F0" w:rsidRDefault="00D538F0" w:rsidP="00D538F0">
      <w:pPr>
        <w:spacing w:after="0" w:line="240" w:lineRule="auto"/>
        <w:rPr>
          <w:sz w:val="20"/>
          <w:szCs w:val="20"/>
        </w:rPr>
      </w:pPr>
    </w:p>
    <w:p w:rsidR="00D538F0" w:rsidRDefault="00D538F0" w:rsidP="00D538F0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Reflects the rhythm of the men digging together as one.</w:t>
      </w:r>
      <w:proofErr w:type="gramEnd"/>
      <w:r>
        <w:rPr>
          <w:sz w:val="20"/>
          <w:szCs w:val="20"/>
        </w:rPr>
        <w:t xml:space="preserve"> </w:t>
      </w:r>
    </w:p>
    <w:p w:rsidR="00D538F0" w:rsidRDefault="00D538F0" w:rsidP="00D538F0">
      <w:pPr>
        <w:spacing w:after="0" w:line="240" w:lineRule="auto"/>
        <w:rPr>
          <w:sz w:val="20"/>
          <w:szCs w:val="20"/>
        </w:rPr>
      </w:pPr>
    </w:p>
    <w:p w:rsidR="00E66D0D" w:rsidRDefault="00E66D0D" w:rsidP="00D538F0">
      <w:pPr>
        <w:spacing w:after="0" w:line="240" w:lineRule="auto"/>
        <w:rPr>
          <w:sz w:val="20"/>
          <w:szCs w:val="20"/>
          <w:u w:val="single"/>
        </w:rPr>
      </w:pPr>
    </w:p>
    <w:p w:rsidR="00E66D0D" w:rsidRDefault="00E66D0D" w:rsidP="00D538F0">
      <w:pPr>
        <w:spacing w:after="0" w:line="240" w:lineRule="auto"/>
        <w:rPr>
          <w:sz w:val="20"/>
          <w:szCs w:val="20"/>
          <w:u w:val="single"/>
        </w:rPr>
      </w:pPr>
    </w:p>
    <w:p w:rsidR="00E66D0D" w:rsidRDefault="00E66D0D" w:rsidP="00D538F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Glossary </w:t>
      </w:r>
    </w:p>
    <w:p w:rsidR="00D538F0" w:rsidRDefault="00D538F0" w:rsidP="00D538F0">
      <w:pPr>
        <w:spacing w:after="0" w:line="240" w:lineRule="auto"/>
        <w:rPr>
          <w:sz w:val="20"/>
          <w:szCs w:val="20"/>
          <w:u w:val="single"/>
        </w:rPr>
      </w:pPr>
    </w:p>
    <w:p w:rsidR="00D538F0" w:rsidRDefault="00D538F0" w:rsidP="00D538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‘</w:t>
      </w:r>
      <w:proofErr w:type="gramStart"/>
      <w:r>
        <w:rPr>
          <w:sz w:val="20"/>
          <w:szCs w:val="20"/>
        </w:rPr>
        <w:t>strays</w:t>
      </w:r>
      <w:proofErr w:type="gramEnd"/>
      <w:r>
        <w:rPr>
          <w:sz w:val="20"/>
          <w:szCs w:val="20"/>
        </w:rPr>
        <w:t xml:space="preserve">’ = stray bombs </w:t>
      </w:r>
    </w:p>
    <w:p w:rsidR="00D538F0" w:rsidRDefault="00D538F0" w:rsidP="00D538F0">
      <w:pPr>
        <w:spacing w:after="0" w:line="240" w:lineRule="auto"/>
        <w:rPr>
          <w:sz w:val="20"/>
          <w:szCs w:val="20"/>
        </w:rPr>
      </w:pPr>
    </w:p>
    <w:p w:rsidR="00D538F0" w:rsidRPr="00D538F0" w:rsidRDefault="00D538F0" w:rsidP="00D538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Mercer Street = one of the trenches (soldiers often named the trenches after streets from their own towns) </w:t>
      </w:r>
    </w:p>
    <w:p w:rsidR="00E66D0D" w:rsidRDefault="00E66D0D" w:rsidP="00E66D0D">
      <w:pPr>
        <w:rPr>
          <w:sz w:val="20"/>
          <w:szCs w:val="20"/>
          <w:u w:val="single"/>
        </w:rPr>
      </w:pPr>
    </w:p>
    <w:p w:rsidR="00D538F0" w:rsidRPr="00D538F0" w:rsidRDefault="00D538F0" w:rsidP="00E66D0D">
      <w:pPr>
        <w:rPr>
          <w:sz w:val="20"/>
          <w:szCs w:val="20"/>
        </w:rPr>
      </w:pPr>
    </w:p>
    <w:p w:rsidR="00E66D0D" w:rsidRDefault="00E66D0D"/>
    <w:sectPr w:rsidR="00E66D0D" w:rsidSect="00E66D0D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23" w:rsidRDefault="00C32123" w:rsidP="00C32123">
      <w:pPr>
        <w:spacing w:after="0" w:line="240" w:lineRule="auto"/>
      </w:pPr>
      <w:r>
        <w:separator/>
      </w:r>
    </w:p>
  </w:endnote>
  <w:endnote w:type="continuationSeparator" w:id="0">
    <w:p w:rsidR="00C32123" w:rsidRDefault="00C32123" w:rsidP="00C3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23" w:rsidRPr="00064409" w:rsidRDefault="00C32123" w:rsidP="00C32123">
    <w:pPr>
      <w:pStyle w:val="Footer"/>
      <w:rPr>
        <w:sz w:val="20"/>
        <w:szCs w:val="20"/>
      </w:rPr>
    </w:pPr>
    <w:r w:rsidRPr="00064409">
      <w:rPr>
        <w:sz w:val="20"/>
        <w:szCs w:val="20"/>
      </w:rPr>
      <w:t>LK and CD</w:t>
    </w:r>
    <w:r w:rsidRPr="00064409">
      <w:rPr>
        <w:sz w:val="20"/>
        <w:szCs w:val="20"/>
      </w:rPr>
      <w:ptab w:relativeTo="margin" w:alignment="center" w:leader="none"/>
    </w:r>
    <w:proofErr w:type="spellStart"/>
    <w:r w:rsidRPr="00064409">
      <w:rPr>
        <w:sz w:val="20"/>
        <w:szCs w:val="20"/>
      </w:rPr>
      <w:t>Milldown</w:t>
    </w:r>
    <w:proofErr w:type="spellEnd"/>
    <w:r w:rsidRPr="00064409">
      <w:rPr>
        <w:sz w:val="20"/>
        <w:szCs w:val="20"/>
      </w:rPr>
      <w:t xml:space="preserve"> CE VC Primary School </w:t>
    </w:r>
    <w:r w:rsidRPr="00064409">
      <w:rPr>
        <w:sz w:val="20"/>
        <w:szCs w:val="20"/>
      </w:rPr>
      <w:ptab w:relativeTo="margin" w:alignment="right" w:leader="none"/>
    </w:r>
    <w:r>
      <w:rPr>
        <w:sz w:val="20"/>
        <w:szCs w:val="20"/>
      </w:rPr>
      <w:t xml:space="preserve">January 2015 </w:t>
    </w:r>
    <w:r w:rsidRPr="00064409">
      <w:rPr>
        <w:sz w:val="20"/>
        <w:szCs w:val="20"/>
      </w:rPr>
      <w:t xml:space="preserve"> </w:t>
    </w:r>
  </w:p>
  <w:p w:rsidR="00C32123" w:rsidRDefault="00C32123">
    <w:pPr>
      <w:pStyle w:val="Footer"/>
    </w:pPr>
  </w:p>
  <w:p w:rsidR="00C32123" w:rsidRDefault="00C321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23" w:rsidRDefault="00C32123" w:rsidP="00C32123">
      <w:pPr>
        <w:spacing w:after="0" w:line="240" w:lineRule="auto"/>
      </w:pPr>
      <w:r>
        <w:separator/>
      </w:r>
    </w:p>
  </w:footnote>
  <w:footnote w:type="continuationSeparator" w:id="0">
    <w:p w:rsidR="00C32123" w:rsidRDefault="00C32123" w:rsidP="00C32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02"/>
    <w:rsid w:val="00131987"/>
    <w:rsid w:val="006F596A"/>
    <w:rsid w:val="00BB7343"/>
    <w:rsid w:val="00C32123"/>
    <w:rsid w:val="00CC5C02"/>
    <w:rsid w:val="00D538F0"/>
    <w:rsid w:val="00E601DE"/>
    <w:rsid w:val="00E6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C0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23"/>
  </w:style>
  <w:style w:type="paragraph" w:styleId="Footer">
    <w:name w:val="footer"/>
    <w:basedOn w:val="Normal"/>
    <w:link w:val="FooterChar"/>
    <w:uiPriority w:val="99"/>
    <w:unhideWhenUsed/>
    <w:rsid w:val="00C3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23"/>
  </w:style>
  <w:style w:type="paragraph" w:styleId="BalloonText">
    <w:name w:val="Balloon Text"/>
    <w:basedOn w:val="Normal"/>
    <w:link w:val="BalloonTextChar"/>
    <w:uiPriority w:val="99"/>
    <w:semiHidden/>
    <w:unhideWhenUsed/>
    <w:rsid w:val="00C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C0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23"/>
  </w:style>
  <w:style w:type="paragraph" w:styleId="Footer">
    <w:name w:val="footer"/>
    <w:basedOn w:val="Normal"/>
    <w:link w:val="FooterChar"/>
    <w:uiPriority w:val="99"/>
    <w:unhideWhenUsed/>
    <w:rsid w:val="00C3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23"/>
  </w:style>
  <w:style w:type="paragraph" w:styleId="BalloonText">
    <w:name w:val="Balloon Text"/>
    <w:basedOn w:val="Normal"/>
    <w:link w:val="BalloonTextChar"/>
    <w:uiPriority w:val="99"/>
    <w:semiHidden/>
    <w:unhideWhenUsed/>
    <w:rsid w:val="00C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B09FF0C</Template>
  <TotalTime>24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laura.king</dc:creator>
  <cp:lastModifiedBy>laura.king</cp:lastModifiedBy>
  <cp:revision>3</cp:revision>
  <cp:lastPrinted>2015-01-21T09:54:00Z</cp:lastPrinted>
  <dcterms:created xsi:type="dcterms:W3CDTF">2015-01-21T09:47:00Z</dcterms:created>
  <dcterms:modified xsi:type="dcterms:W3CDTF">2015-01-21T10:48:00Z</dcterms:modified>
</cp:coreProperties>
</file>